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976C6" w14:textId="6B872724" w:rsidR="00A34000" w:rsidRDefault="00A34000" w:rsidP="00A34000">
      <w:pPr>
        <w:pBdr>
          <w:bottom w:val="single" w:sz="4" w:space="1" w:color="auto"/>
        </w:pBdr>
        <w:tabs>
          <w:tab w:val="right" w:pos="10206"/>
        </w:tabs>
        <w:rPr>
          <w:b/>
        </w:rPr>
      </w:pPr>
      <w:r>
        <w:rPr>
          <w:b/>
        </w:rPr>
        <w:tab/>
      </w:r>
      <w:r w:rsidR="009B062C" w:rsidRPr="009B062C">
        <w:rPr>
          <w:b/>
        </w:rPr>
        <w:t xml:space="preserve">Activity </w:t>
      </w:r>
      <w:r>
        <w:rPr>
          <w:b/>
        </w:rPr>
        <w:t>1:  Saving Fred</w:t>
      </w:r>
    </w:p>
    <w:p w14:paraId="0B2AB6D9" w14:textId="10037265" w:rsidR="007D3057" w:rsidRPr="009B062C" w:rsidRDefault="00563B77" w:rsidP="00A34000">
      <w:pPr>
        <w:pBdr>
          <w:bottom w:val="single" w:sz="4" w:space="1" w:color="auto"/>
        </w:pBdr>
        <w:tabs>
          <w:tab w:val="right" w:pos="10206"/>
        </w:tabs>
        <w:rPr>
          <w:b/>
        </w:rPr>
      </w:pPr>
      <w:r w:rsidRPr="006F7AF4">
        <w:rPr>
          <w:i/>
        </w:rPr>
        <w:t>Use this template to guide your writing.</w:t>
      </w:r>
      <w:r w:rsidR="00A34000">
        <w:rPr>
          <w:b/>
        </w:rPr>
        <w:tab/>
      </w:r>
      <w:r w:rsidR="00F55A7E">
        <w:rPr>
          <w:b/>
        </w:rPr>
        <w:t xml:space="preserve">FINAL DESIGN </w:t>
      </w:r>
      <w:r w:rsidR="00037FFB">
        <w:rPr>
          <w:b/>
        </w:rPr>
        <w:t>TEMPLATE</w:t>
      </w:r>
    </w:p>
    <w:p w14:paraId="5E067C50" w14:textId="7F0F7B8B" w:rsidR="00457D1A" w:rsidRPr="006F7AF4" w:rsidRDefault="00457D1A" w:rsidP="00457D1A">
      <w:pPr>
        <w:rPr>
          <w:i/>
        </w:rPr>
      </w:pPr>
    </w:p>
    <w:p w14:paraId="43CA8785" w14:textId="233CE3A6" w:rsidR="00457D1A" w:rsidRPr="00F55A7E" w:rsidRDefault="00457D1A" w:rsidP="006F7AF4">
      <w:pPr>
        <w:spacing w:line="360" w:lineRule="auto"/>
      </w:pPr>
      <w:r w:rsidRPr="00F55A7E">
        <w:t>Full Name</w:t>
      </w:r>
      <w:r w:rsidR="006F7AF4">
        <w:t>:</w:t>
      </w:r>
    </w:p>
    <w:p w14:paraId="4BBDDD7F" w14:textId="595977A7" w:rsidR="00457D1A" w:rsidRPr="00F55A7E" w:rsidRDefault="006F7AF4" w:rsidP="006F7AF4">
      <w:pPr>
        <w:spacing w:line="360" w:lineRule="auto"/>
      </w:pPr>
      <w:r>
        <w:t>Period:</w:t>
      </w:r>
    </w:p>
    <w:p w14:paraId="4DE7255B" w14:textId="1766B76E" w:rsidR="00457D1A" w:rsidRPr="00F55A7E" w:rsidRDefault="006F7AF4" w:rsidP="006F7AF4">
      <w:pPr>
        <w:spacing w:line="360" w:lineRule="auto"/>
      </w:pPr>
      <w:r>
        <w:t xml:space="preserve">Date: </w:t>
      </w:r>
    </w:p>
    <w:p w14:paraId="3790F431" w14:textId="77777777" w:rsidR="00457D1A" w:rsidRPr="00F55A7E" w:rsidRDefault="00457D1A" w:rsidP="00457D1A"/>
    <w:p w14:paraId="4EF4D75D" w14:textId="77777777" w:rsidR="00457D1A" w:rsidRPr="006F7AF4" w:rsidRDefault="00457D1A" w:rsidP="00457D1A">
      <w:pPr>
        <w:rPr>
          <w:b/>
        </w:rPr>
      </w:pPr>
      <w:r w:rsidRPr="00F55A7E">
        <w:tab/>
      </w:r>
      <w:r w:rsidRPr="00F55A7E">
        <w:tab/>
      </w:r>
      <w:r w:rsidRPr="00F55A7E">
        <w:tab/>
      </w:r>
      <w:r w:rsidRPr="006F7AF4">
        <w:rPr>
          <w:b/>
        </w:rPr>
        <w:t>Activity 1:  Problem Solving: Saving Fred</w:t>
      </w:r>
    </w:p>
    <w:p w14:paraId="21F6E347" w14:textId="77777777" w:rsidR="00457D1A" w:rsidRPr="006F7AF4" w:rsidRDefault="00457D1A" w:rsidP="00457D1A">
      <w:pPr>
        <w:rPr>
          <w:b/>
        </w:rPr>
      </w:pPr>
      <w:r w:rsidRPr="006F7AF4">
        <w:rPr>
          <w:b/>
        </w:rPr>
        <w:tab/>
      </w:r>
      <w:r w:rsidRPr="006F7AF4">
        <w:rPr>
          <w:b/>
        </w:rPr>
        <w:tab/>
      </w:r>
      <w:r w:rsidRPr="006F7AF4">
        <w:rPr>
          <w:b/>
        </w:rPr>
        <w:tab/>
      </w:r>
      <w:r w:rsidRPr="006F7AF4">
        <w:rPr>
          <w:b/>
        </w:rPr>
        <w:tab/>
        <w:t xml:space="preserve">    Saving Fred Design</w:t>
      </w:r>
    </w:p>
    <w:p w14:paraId="1D9230AF" w14:textId="77777777" w:rsidR="00F55A7E" w:rsidRPr="00F55A7E" w:rsidRDefault="00F55A7E"/>
    <w:p w14:paraId="0C6268D1" w14:textId="77777777" w:rsidR="00F55A7E" w:rsidRPr="00457D1A" w:rsidRDefault="00F55A7E">
      <w:pPr>
        <w:rPr>
          <w:u w:val="single"/>
        </w:rPr>
      </w:pPr>
      <w:r w:rsidRPr="00457D1A">
        <w:rPr>
          <w:u w:val="single"/>
        </w:rPr>
        <w:t>The Problem Statement:</w:t>
      </w:r>
    </w:p>
    <w:p w14:paraId="365BD917" w14:textId="77777777" w:rsidR="00F55A7E" w:rsidRPr="006F7AF4" w:rsidRDefault="00F55A7E">
      <w:pPr>
        <w:rPr>
          <w:i/>
        </w:rPr>
      </w:pPr>
      <w:r w:rsidRPr="006F7AF4">
        <w:rPr>
          <w:i/>
        </w:rPr>
        <w:tab/>
        <w:t>What is the problem, and what is the goal for you to accomplish?</w:t>
      </w:r>
    </w:p>
    <w:p w14:paraId="7CA425E9" w14:textId="77777777" w:rsidR="00F55A7E" w:rsidRDefault="00F55A7E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F62B99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F373B0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A9D805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D0EA52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97C51C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71AE53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BA0F99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F54930" w14:textId="77777777" w:rsidR="006F7AF4" w:rsidRDefault="006F7AF4"/>
    <w:p w14:paraId="404F64B0" w14:textId="77777777" w:rsidR="00457D1A" w:rsidRPr="00457D1A" w:rsidRDefault="00457D1A">
      <w:pPr>
        <w:rPr>
          <w:u w:val="single"/>
        </w:rPr>
      </w:pPr>
      <w:r w:rsidRPr="00457D1A">
        <w:rPr>
          <w:u w:val="single"/>
        </w:rPr>
        <w:t>Materials List:</w:t>
      </w:r>
    </w:p>
    <w:p w14:paraId="40D69652" w14:textId="2F1878F2" w:rsidR="00457D1A" w:rsidRPr="006F7AF4" w:rsidRDefault="006F7AF4">
      <w:pPr>
        <w:rPr>
          <w:i/>
        </w:rPr>
      </w:pPr>
      <w:r>
        <w:tab/>
      </w:r>
      <w:r>
        <w:rPr>
          <w:i/>
        </w:rPr>
        <w:t>What things do you need to complete the activity?  Be specific.</w:t>
      </w:r>
    </w:p>
    <w:p w14:paraId="23394FE4" w14:textId="418848F6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</w:t>
      </w:r>
    </w:p>
    <w:p w14:paraId="6BD7669B" w14:textId="25C48DF2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</w:t>
      </w:r>
    </w:p>
    <w:p w14:paraId="2463DA90" w14:textId="3AB59310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</w:t>
      </w:r>
    </w:p>
    <w:p w14:paraId="00864945" w14:textId="07FE5C5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</w:t>
      </w:r>
    </w:p>
    <w:p w14:paraId="62D7B317" w14:textId="79CC3FCA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</w:t>
      </w:r>
    </w:p>
    <w:p w14:paraId="4429270F" w14:textId="5255FBAF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</w:t>
      </w:r>
    </w:p>
    <w:p w14:paraId="2BB82451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BA97F8" w14:textId="77777777" w:rsidR="006F7AF4" w:rsidRDefault="006F7AF4"/>
    <w:p w14:paraId="5965037F" w14:textId="77777777" w:rsidR="006F7AF4" w:rsidRDefault="006F7AF4"/>
    <w:p w14:paraId="03518E3A" w14:textId="77777777" w:rsidR="00FC779C" w:rsidRPr="00457D1A" w:rsidRDefault="00FC779C" w:rsidP="00FC779C">
      <w:pPr>
        <w:rPr>
          <w:u w:val="single"/>
        </w:rPr>
      </w:pPr>
      <w:r w:rsidRPr="00457D1A">
        <w:rPr>
          <w:u w:val="single"/>
        </w:rPr>
        <w:t>VARIABLES:</w:t>
      </w:r>
    </w:p>
    <w:p w14:paraId="6AC9F0A7" w14:textId="28DE7A6B" w:rsidR="00FC779C" w:rsidRPr="006F7AF4" w:rsidRDefault="00FC779C" w:rsidP="00FC779C">
      <w:pPr>
        <w:rPr>
          <w:i/>
        </w:rPr>
      </w:pPr>
      <w:r w:rsidRPr="006F7AF4">
        <w:rPr>
          <w:i/>
        </w:rPr>
        <w:tab/>
      </w:r>
      <w:r w:rsidR="002E5E4D" w:rsidRPr="006F7AF4">
        <w:rPr>
          <w:b/>
          <w:i/>
        </w:rPr>
        <w:t>Explain</w:t>
      </w:r>
      <w:r w:rsidR="002E5E4D" w:rsidRPr="006F7AF4">
        <w:rPr>
          <w:i/>
        </w:rPr>
        <w:t xml:space="preserve"> </w:t>
      </w:r>
      <w:r w:rsidR="006F7AF4">
        <w:rPr>
          <w:i/>
        </w:rPr>
        <w:t>what</w:t>
      </w:r>
      <w:r w:rsidRPr="006F7AF4">
        <w:rPr>
          <w:i/>
        </w:rPr>
        <w:t xml:space="preserve"> things coul</w:t>
      </w:r>
      <w:r w:rsidR="006F7AF4">
        <w:rPr>
          <w:i/>
        </w:rPr>
        <w:t>d affect the outcome.</w:t>
      </w:r>
    </w:p>
    <w:p w14:paraId="60222F9A" w14:textId="77777777" w:rsidR="00FC779C" w:rsidRPr="00F55A7E" w:rsidRDefault="00FC779C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891E4F" w14:textId="77777777" w:rsidR="00FC779C" w:rsidRDefault="00FC779C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0B19F5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EFC9F6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23A2E2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2C7AA3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69A471" w14:textId="77777777" w:rsidR="006F7AF4" w:rsidRPr="00F55A7E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50889D" w14:textId="77777777" w:rsidR="00FC779C" w:rsidRPr="00F55A7E" w:rsidRDefault="00FC779C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95B76B" w14:textId="77777777" w:rsidR="00FC779C" w:rsidRPr="00F55A7E" w:rsidRDefault="00FC779C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AA492D" w14:textId="77777777" w:rsidR="00FC779C" w:rsidRPr="00F55A7E" w:rsidRDefault="00FC779C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C6443A" w14:textId="77777777" w:rsidR="00FC779C" w:rsidRPr="00F55A7E" w:rsidRDefault="00FC779C" w:rsidP="00FC779C"/>
    <w:p w14:paraId="163428BC" w14:textId="77777777" w:rsidR="00F55A7E" w:rsidRPr="00457D1A" w:rsidRDefault="00F55A7E">
      <w:pPr>
        <w:rPr>
          <w:u w:val="single"/>
        </w:rPr>
      </w:pPr>
      <w:r w:rsidRPr="00457D1A">
        <w:rPr>
          <w:u w:val="single"/>
        </w:rPr>
        <w:t>Safety Considerations:</w:t>
      </w:r>
    </w:p>
    <w:p w14:paraId="6A0B6898" w14:textId="77777777" w:rsidR="00F55A7E" w:rsidRPr="006F7AF4" w:rsidRDefault="00F55A7E">
      <w:pPr>
        <w:rPr>
          <w:i/>
        </w:rPr>
      </w:pPr>
      <w:r w:rsidRPr="006F7AF4">
        <w:rPr>
          <w:i/>
        </w:rPr>
        <w:tab/>
        <w:t>How did you avoid hurting Fred, the life preserver, or the boat?</w:t>
      </w:r>
    </w:p>
    <w:p w14:paraId="52B8872E" w14:textId="77777777" w:rsidR="00F55A7E" w:rsidRDefault="00F55A7E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D66C1A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E7D47B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FDEE65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AF876F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EB9925" w14:textId="77777777" w:rsidR="006F7AF4" w:rsidRDefault="006F7AF4"/>
    <w:p w14:paraId="384D8079" w14:textId="7AEE33F1" w:rsidR="002E5E4D" w:rsidRDefault="002E5E4D">
      <w:r w:rsidRPr="002E5E4D">
        <w:rPr>
          <w:u w:val="single"/>
        </w:rPr>
        <w:lastRenderedPageBreak/>
        <w:t>Procedure</w:t>
      </w:r>
      <w:r>
        <w:t>:</w:t>
      </w:r>
    </w:p>
    <w:p w14:paraId="1F4BA308" w14:textId="03BCB791" w:rsidR="002E5E4D" w:rsidRPr="006F7AF4" w:rsidRDefault="002E5E4D">
      <w:pPr>
        <w:rPr>
          <w:i/>
        </w:rPr>
      </w:pPr>
      <w:r w:rsidRPr="006F7AF4">
        <w:rPr>
          <w:i/>
        </w:rPr>
        <w:tab/>
        <w:t xml:space="preserve">Numbered, step-by-step </w:t>
      </w:r>
      <w:proofErr w:type="gramStart"/>
      <w:r w:rsidRPr="006F7AF4">
        <w:rPr>
          <w:i/>
        </w:rPr>
        <w:t>directions</w:t>
      </w:r>
      <w:r w:rsidR="006F7AF4" w:rsidRPr="006F7AF4">
        <w:rPr>
          <w:i/>
        </w:rPr>
        <w:t>,</w:t>
      </w:r>
      <w:proofErr w:type="gramEnd"/>
      <w:r w:rsidR="006F7AF4" w:rsidRPr="006F7AF4">
        <w:rPr>
          <w:i/>
        </w:rPr>
        <w:t xml:space="preserve"> complete with labeled diagrams and specifics.</w:t>
      </w:r>
    </w:p>
    <w:p w14:paraId="47034C5B" w14:textId="79DAE660" w:rsidR="00F55A7E" w:rsidRDefault="00D21B5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  <w:r>
        <w:rPr>
          <w:i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2DEC5" wp14:editId="40D58EAD">
                <wp:simplePos x="0" y="0"/>
                <wp:positionH relativeFrom="column">
                  <wp:posOffset>4800600</wp:posOffset>
                </wp:positionH>
                <wp:positionV relativeFrom="paragraph">
                  <wp:posOffset>24130</wp:posOffset>
                </wp:positionV>
                <wp:extent cx="2057400" cy="5812790"/>
                <wp:effectExtent l="0" t="0" r="25400" b="292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812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E4E2F" w14:textId="45CB7BCB" w:rsidR="006F7AF4" w:rsidRPr="006F7AF4" w:rsidRDefault="006F7AF4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6F7AF4">
                              <w:rPr>
                                <w:i/>
                                <w:sz w:val="20"/>
                              </w:rPr>
                              <w:t>Use for diagrams.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78pt;margin-top:1.9pt;width:162pt;height:4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" filled="f" strokecolor="black [3213]">
                <v:textbox>
                  <w:txbxContent>
                    <w:p w14:paraId="228E4E2F" w14:textId="45CB7BCB" w:rsidR="006F7AF4" w:rsidRPr="006F7AF4" w:rsidRDefault="006F7AF4">
                      <w:pPr>
                        <w:rPr>
                          <w:i/>
                          <w:sz w:val="20"/>
                        </w:rPr>
                      </w:pPr>
                      <w:r w:rsidRPr="006F7AF4">
                        <w:rPr>
                          <w:i/>
                          <w:sz w:val="20"/>
                        </w:rPr>
                        <w:t>Use for diagrams.</w:t>
                      </w:r>
                    </w:p>
                  </w:txbxContent>
                </v:textbox>
              </v:shape>
            </w:pict>
          </mc:Fallback>
        </mc:AlternateContent>
      </w:r>
    </w:p>
    <w:p w14:paraId="2B51C353" w14:textId="0FF7523E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  <w:r>
        <w:t>1.</w:t>
      </w:r>
    </w:p>
    <w:p w14:paraId="1E1ADC15" w14:textId="2A495C8A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</w:p>
    <w:p w14:paraId="5B6FF206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</w:p>
    <w:p w14:paraId="70A4AC7D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</w:p>
    <w:p w14:paraId="787A2F38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</w:p>
    <w:p w14:paraId="02726245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</w:p>
    <w:p w14:paraId="7930AC55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</w:p>
    <w:p w14:paraId="5B502CB8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</w:p>
    <w:p w14:paraId="2DD078B8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</w:p>
    <w:p w14:paraId="31B3F792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</w:p>
    <w:p w14:paraId="602D75E0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</w:p>
    <w:p w14:paraId="4B100A69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</w:p>
    <w:p w14:paraId="416C3789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</w:p>
    <w:p w14:paraId="6F9B50FE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</w:p>
    <w:p w14:paraId="347F1264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</w:p>
    <w:p w14:paraId="09F15262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</w:p>
    <w:p w14:paraId="09F23B18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</w:p>
    <w:p w14:paraId="2CD1B1C1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</w:p>
    <w:p w14:paraId="039D0F23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</w:p>
    <w:p w14:paraId="307C6702" w14:textId="77777777" w:rsidR="00D21B54" w:rsidRDefault="00D21B5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</w:p>
    <w:p w14:paraId="2F8893BD" w14:textId="77777777" w:rsidR="00D21B54" w:rsidRDefault="00D21B5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</w:p>
    <w:p w14:paraId="25989599" w14:textId="77777777" w:rsidR="00D21B54" w:rsidRDefault="00D21B5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</w:p>
    <w:p w14:paraId="69AFE38C" w14:textId="77777777" w:rsidR="00D21B54" w:rsidRDefault="00D21B5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</w:p>
    <w:p w14:paraId="1BB97151" w14:textId="77777777" w:rsidR="00D21B54" w:rsidRDefault="00D21B5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</w:p>
    <w:p w14:paraId="343CE2C7" w14:textId="77777777" w:rsidR="00D21B54" w:rsidRDefault="00D21B5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</w:p>
    <w:p w14:paraId="1ED4C888" w14:textId="77777777" w:rsidR="00D21B54" w:rsidRDefault="00D21B5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</w:p>
    <w:p w14:paraId="641DD3E2" w14:textId="77777777" w:rsidR="00D21B54" w:rsidRDefault="00D21B5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</w:p>
    <w:p w14:paraId="67567411" w14:textId="77777777" w:rsidR="00D21B54" w:rsidRDefault="00D21B5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</w:p>
    <w:p w14:paraId="7AAFB0C0" w14:textId="77777777" w:rsidR="00D21B54" w:rsidRDefault="00D21B5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</w:p>
    <w:p w14:paraId="3B5A52E9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</w:p>
    <w:p w14:paraId="4AD92A84" w14:textId="77777777" w:rsidR="00D4785F" w:rsidRDefault="00D4785F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</w:p>
    <w:p w14:paraId="132B7A08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</w:p>
    <w:p w14:paraId="05F54007" w14:textId="77777777" w:rsidR="006F7AF4" w:rsidRDefault="006F7AF4" w:rsidP="006F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</w:pPr>
    </w:p>
    <w:p w14:paraId="683A6F92" w14:textId="401CAD69" w:rsidR="006F7AF4" w:rsidRPr="00D21B54" w:rsidRDefault="00D21B54" w:rsidP="00D2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4"/>
        <w:jc w:val="right"/>
        <w:rPr>
          <w:i/>
        </w:rPr>
      </w:pPr>
      <w:r>
        <w:rPr>
          <w:i/>
        </w:rPr>
        <w:t>Use additional paper if you need more room!</w:t>
      </w:r>
    </w:p>
    <w:p w14:paraId="649518AC" w14:textId="77777777" w:rsidR="00F55A7E" w:rsidRPr="00F55A7E" w:rsidRDefault="00F55A7E"/>
    <w:p w14:paraId="46E0619D" w14:textId="3951B9D4" w:rsidR="00F55A7E" w:rsidRPr="006F7AF4" w:rsidRDefault="00F55A7E">
      <w:pPr>
        <w:rPr>
          <w:i/>
        </w:rPr>
      </w:pPr>
      <w:r w:rsidRPr="002E5E4D">
        <w:rPr>
          <w:u w:val="single"/>
        </w:rPr>
        <w:t>The “What Ifs”:</w:t>
      </w:r>
      <w:r w:rsidR="006F7AF4">
        <w:t xml:space="preserve">   </w:t>
      </w:r>
    </w:p>
    <w:p w14:paraId="290DA9CA" w14:textId="4444CA1D" w:rsidR="00F55A7E" w:rsidRPr="006F7AF4" w:rsidRDefault="00F55A7E">
      <w:pPr>
        <w:rPr>
          <w:i/>
        </w:rPr>
      </w:pPr>
      <w:r w:rsidRPr="006F7AF4">
        <w:rPr>
          <w:i/>
        </w:rPr>
        <w:tab/>
      </w:r>
      <w:r w:rsidR="006F7AF4">
        <w:rPr>
          <w:i/>
        </w:rPr>
        <w:t xml:space="preserve">(Optional, but recommended)  </w:t>
      </w:r>
      <w:r w:rsidRPr="006F7AF4">
        <w:rPr>
          <w:i/>
        </w:rPr>
        <w:t>Explain what to</w:t>
      </w:r>
      <w:r w:rsidR="00D21B54">
        <w:rPr>
          <w:i/>
        </w:rPr>
        <w:t xml:space="preserve"> do if . . .</w:t>
      </w:r>
      <w:r w:rsidR="00563B77">
        <w:rPr>
          <w:i/>
        </w:rPr>
        <w:t xml:space="preserve">  C</w:t>
      </w:r>
      <w:bookmarkStart w:id="0" w:name="_GoBack"/>
      <w:bookmarkEnd w:id="0"/>
      <w:r w:rsidR="00563B77">
        <w:rPr>
          <w:i/>
        </w:rPr>
        <w:t>an be combined with Procedure, too.</w:t>
      </w:r>
    </w:p>
    <w:p w14:paraId="68DD163E" w14:textId="77777777" w:rsidR="00F55A7E" w:rsidRDefault="00F55A7E" w:rsidP="00D2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0F48F63" w14:textId="77777777" w:rsidR="00D21B54" w:rsidRDefault="00D21B54" w:rsidP="00D2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12D9984" w14:textId="77777777" w:rsidR="00D21B54" w:rsidRDefault="00D21B54" w:rsidP="00D2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D671A8B" w14:textId="77777777" w:rsidR="00D21B54" w:rsidRDefault="00D21B54" w:rsidP="00D2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7722C2E" w14:textId="77777777" w:rsidR="00D21B54" w:rsidRDefault="00D21B54" w:rsidP="00D2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2158BF2" w14:textId="77777777" w:rsidR="00D21B54" w:rsidRDefault="00D21B54" w:rsidP="00D2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FA69556" w14:textId="77777777" w:rsidR="00D21B54" w:rsidRDefault="00D21B54" w:rsidP="00D2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4BBD697" w14:textId="77777777" w:rsidR="00D21B54" w:rsidRDefault="00D21B54" w:rsidP="00D2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5242A3B" w14:textId="77777777" w:rsidR="00D21B54" w:rsidRDefault="00D21B54" w:rsidP="00D2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7750F4D" w14:textId="77777777" w:rsidR="00D21B54" w:rsidRDefault="00D21B54" w:rsidP="00D2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0D8A5CF" w14:textId="77777777" w:rsidR="00D21B54" w:rsidRDefault="00D21B54" w:rsidP="00D2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25DCFD1" w14:textId="77777777" w:rsidR="00D21B54" w:rsidRDefault="00D21B54" w:rsidP="00D2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3FA41B1" w14:textId="77777777" w:rsidR="00D21B54" w:rsidRDefault="00D21B54" w:rsidP="00D2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4AB2BA8" w14:textId="77777777" w:rsidR="00F55A7E" w:rsidRPr="00F55A7E" w:rsidRDefault="00F55A7E">
      <w:pPr>
        <w:rPr>
          <w:b/>
        </w:rPr>
      </w:pPr>
    </w:p>
    <w:sectPr w:rsidR="00F55A7E" w:rsidRPr="00F55A7E" w:rsidSect="006F7AF4">
      <w:pgSz w:w="12240" w:h="15840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embedSystemFonts/>
  <w:mirrorMargin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7E"/>
    <w:rsid w:val="00037FFB"/>
    <w:rsid w:val="002A3974"/>
    <w:rsid w:val="002E5E4D"/>
    <w:rsid w:val="00457D1A"/>
    <w:rsid w:val="00563B77"/>
    <w:rsid w:val="00686806"/>
    <w:rsid w:val="006A2F5A"/>
    <w:rsid w:val="006F7AF4"/>
    <w:rsid w:val="007D3057"/>
    <w:rsid w:val="008A1FF0"/>
    <w:rsid w:val="008E48D8"/>
    <w:rsid w:val="00976BA4"/>
    <w:rsid w:val="009B062C"/>
    <w:rsid w:val="009F7015"/>
    <w:rsid w:val="00A34000"/>
    <w:rsid w:val="00C545E7"/>
    <w:rsid w:val="00C606D6"/>
    <w:rsid w:val="00D21B54"/>
    <w:rsid w:val="00D4785F"/>
    <w:rsid w:val="00E979BC"/>
    <w:rsid w:val="00ED19B8"/>
    <w:rsid w:val="00F55A7E"/>
    <w:rsid w:val="00FC779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0F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06"/>
    <w:rPr>
      <w:rFonts w:ascii="Palatino" w:hAnsi="Palati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06"/>
    <w:rPr>
      <w:rFonts w:ascii="Palatino" w:hAnsi="Palati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roomster:Library:Application%20Support:Microsoft:Office:User%20Templates:My%20Templates:4%20-%20SEPUP%20Hando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4 - SEPUP Handout.dotx</Template>
  <TotalTime>14</TotalTime>
  <Pages>2</Pages>
  <Words>146</Words>
  <Characters>712</Characters>
  <Application>Microsoft Macintosh Word</Application>
  <DocSecurity>0</DocSecurity>
  <Lines>28</Lines>
  <Paragraphs>9</Paragraphs>
  <ScaleCrop>false</ScaleCrop>
  <Company>PPS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Groom</dc:creator>
  <cp:keywords/>
  <dc:description/>
  <cp:lastModifiedBy>Roger Groom</cp:lastModifiedBy>
  <cp:revision>6</cp:revision>
  <cp:lastPrinted>2018-09-06T16:01:00Z</cp:lastPrinted>
  <dcterms:created xsi:type="dcterms:W3CDTF">2015-09-08T18:31:00Z</dcterms:created>
  <dcterms:modified xsi:type="dcterms:W3CDTF">2018-09-06T17:31:00Z</dcterms:modified>
</cp:coreProperties>
</file>