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6255B" w14:textId="77777777" w:rsidR="007D3057" w:rsidRDefault="003E5835" w:rsidP="003E5835">
      <w:pPr>
        <w:pBdr>
          <w:bottom w:val="single" w:sz="4" w:space="1" w:color="auto"/>
        </w:pBdr>
        <w:tabs>
          <w:tab w:val="center" w:pos="4820"/>
          <w:tab w:val="right" w:pos="9214"/>
        </w:tabs>
        <w:rPr>
          <w:rFonts w:ascii="Candara" w:hAnsi="Candara"/>
          <w:b/>
        </w:rPr>
      </w:pPr>
      <w:r w:rsidRPr="003E5835">
        <w:rPr>
          <w:rFonts w:ascii="Candara" w:hAnsi="Candara"/>
          <w:b/>
        </w:rPr>
        <w:t>Name:</w:t>
      </w:r>
      <w:r w:rsidRPr="003E5835">
        <w:rPr>
          <w:rFonts w:ascii="Candara" w:hAnsi="Candara"/>
          <w:b/>
        </w:rPr>
        <w:tab/>
      </w:r>
      <w:r w:rsidRPr="003E5835">
        <w:rPr>
          <w:rFonts w:ascii="Candara" w:hAnsi="Candara"/>
          <w:b/>
        </w:rPr>
        <w:tab/>
        <w:t xml:space="preserve">Activity </w:t>
      </w:r>
      <w:r w:rsidR="00235C17">
        <w:rPr>
          <w:rFonts w:ascii="Candara" w:hAnsi="Candara"/>
          <w:b/>
        </w:rPr>
        <w:t>35:  Building in Boomtown</w:t>
      </w:r>
    </w:p>
    <w:p w14:paraId="7D73DB50" w14:textId="77777777" w:rsidR="00235C17" w:rsidRPr="003E5835" w:rsidRDefault="00235C17" w:rsidP="00235C17">
      <w:pPr>
        <w:pBdr>
          <w:bottom w:val="single" w:sz="4" w:space="1" w:color="auto"/>
        </w:pBdr>
        <w:tabs>
          <w:tab w:val="center" w:pos="3544"/>
          <w:tab w:val="right" w:pos="9214"/>
        </w:tabs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CITY COUNCIL EVIDENCE AND DISCUSSION WEB</w:t>
      </w:r>
    </w:p>
    <w:p w14:paraId="60B1824C" w14:textId="77777777" w:rsidR="003E5835" w:rsidRDefault="003E5835" w:rsidP="003E5835">
      <w:pPr>
        <w:tabs>
          <w:tab w:val="center" w:pos="4820"/>
          <w:tab w:val="right" w:pos="9214"/>
        </w:tabs>
        <w:rPr>
          <w:rFonts w:ascii="Candara" w:hAnsi="Candara"/>
        </w:rPr>
      </w:pPr>
    </w:p>
    <w:p w14:paraId="14E08FBA" w14:textId="77777777" w:rsidR="00235C17" w:rsidRDefault="00235C17" w:rsidP="00A3354C">
      <w:pPr>
        <w:tabs>
          <w:tab w:val="center" w:pos="4820"/>
          <w:tab w:val="right" w:pos="9214"/>
        </w:tabs>
        <w:rPr>
          <w:rFonts w:ascii="Candara" w:hAnsi="Candara"/>
        </w:rPr>
      </w:pPr>
      <w:r>
        <w:rPr>
          <w:rFonts w:ascii="Candara" w:hAnsi="Candara"/>
          <w:noProof/>
          <w:lang w:eastAsia="en-US"/>
        </w:rPr>
        <w:drawing>
          <wp:inline distT="0" distB="0" distL="0" distR="0" wp14:anchorId="612D41BD" wp14:editId="203FEA8B">
            <wp:extent cx="5737196" cy="76472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 35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5" t="11501" r="10239" b="7268"/>
                    <a:stretch/>
                  </pic:blipFill>
                  <pic:spPr bwMode="auto">
                    <a:xfrm>
                      <a:off x="0" y="0"/>
                      <a:ext cx="5738385" cy="7648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F69E8D" w14:textId="77777777" w:rsidR="00A3354C" w:rsidRPr="003E5835" w:rsidRDefault="00A3354C" w:rsidP="00A3354C">
      <w:pPr>
        <w:tabs>
          <w:tab w:val="center" w:pos="4820"/>
          <w:tab w:val="right" w:pos="9214"/>
        </w:tabs>
        <w:rPr>
          <w:rFonts w:ascii="Candara" w:hAnsi="Candara"/>
        </w:rPr>
      </w:pPr>
      <w:bookmarkStart w:id="0" w:name="_GoBack"/>
      <w:r>
        <w:rPr>
          <w:rFonts w:ascii="Candara" w:hAnsi="Candara"/>
          <w:noProof/>
          <w:lang w:eastAsia="en-US"/>
        </w:rPr>
        <w:lastRenderedPageBreak/>
        <w:drawing>
          <wp:inline distT="0" distB="0" distL="0" distR="0" wp14:anchorId="4F15AC23" wp14:editId="0D79AC29">
            <wp:extent cx="5899785" cy="82291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 35.pd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9" t="6968" r="10959" b="8113"/>
                    <a:stretch/>
                  </pic:blipFill>
                  <pic:spPr bwMode="auto">
                    <a:xfrm>
                      <a:off x="0" y="0"/>
                      <a:ext cx="5900420" cy="8230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3354C" w:rsidRPr="003E5835" w:rsidSect="003E5835">
      <w:pgSz w:w="12240" w:h="15840"/>
      <w:pgMar w:top="680" w:right="2268" w:bottom="1985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isplayBackgroundShape/>
  <w:embedSystemFonts/>
  <w:mirrorMargin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17"/>
    <w:rsid w:val="00235C17"/>
    <w:rsid w:val="002A3974"/>
    <w:rsid w:val="003E5835"/>
    <w:rsid w:val="00686806"/>
    <w:rsid w:val="007D3057"/>
    <w:rsid w:val="008A1FF0"/>
    <w:rsid w:val="008E48D8"/>
    <w:rsid w:val="00976BA4"/>
    <w:rsid w:val="009F7015"/>
    <w:rsid w:val="00A3354C"/>
    <w:rsid w:val="00C545E7"/>
    <w:rsid w:val="00C606D6"/>
    <w:rsid w:val="00E979BC"/>
    <w:rsid w:val="00ED19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D5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Groom%20SSD:Users:Groomster:Library:Application%20Support:Microsoft:Office:User%20Templates:My%20Templates:4%20-%20SEPUP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4 - SEPUP Handout.dotx</Template>
  <TotalTime>5</TotalTime>
  <Pages>2</Pages>
  <Words>13</Words>
  <Characters>77</Characters>
  <Application>Microsoft Macintosh Word</Application>
  <DocSecurity>0</DocSecurity>
  <Lines>1</Lines>
  <Paragraphs>1</Paragraphs>
  <ScaleCrop>false</ScaleCrop>
  <Company>PPS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Groom</dc:creator>
  <cp:keywords/>
  <dc:description/>
  <cp:lastModifiedBy>Roger Groom</cp:lastModifiedBy>
  <cp:revision>2</cp:revision>
  <cp:lastPrinted>2017-05-05T23:35:00Z</cp:lastPrinted>
  <dcterms:created xsi:type="dcterms:W3CDTF">2017-05-05T23:31:00Z</dcterms:created>
  <dcterms:modified xsi:type="dcterms:W3CDTF">2017-05-05T23:37:00Z</dcterms:modified>
</cp:coreProperties>
</file>