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AB6D9" w14:textId="77777777" w:rsidR="007D3057" w:rsidRPr="009B062C" w:rsidRDefault="009B062C" w:rsidP="009B062C">
      <w:pPr>
        <w:pBdr>
          <w:bottom w:val="single" w:sz="4" w:space="1" w:color="auto"/>
        </w:pBdr>
        <w:rPr>
          <w:b/>
        </w:rPr>
      </w:pPr>
      <w:r w:rsidRPr="009B062C">
        <w:rPr>
          <w:b/>
        </w:rPr>
        <w:t xml:space="preserve">Activity </w:t>
      </w:r>
      <w:r w:rsidR="00F55A7E">
        <w:rPr>
          <w:b/>
        </w:rPr>
        <w:t>1:  Saving Fred      FINAL DESIGN SUGGESTIONS              Name:</w:t>
      </w:r>
    </w:p>
    <w:p w14:paraId="00B55E41" w14:textId="77777777" w:rsidR="009B062C" w:rsidRDefault="009B062C"/>
    <w:p w14:paraId="48ED98AA" w14:textId="77777777" w:rsidR="00457D1A" w:rsidRPr="00F55A7E" w:rsidRDefault="00457D1A" w:rsidP="00457D1A">
      <w:r w:rsidRPr="00F55A7E">
        <w:t>Final copy should be in pen or typed (diagrams can be in pencil) with the heading looking like this:</w:t>
      </w:r>
    </w:p>
    <w:p w14:paraId="5E067C50" w14:textId="77777777" w:rsidR="00457D1A" w:rsidRPr="00F55A7E" w:rsidRDefault="00457D1A" w:rsidP="00457D1A"/>
    <w:p w14:paraId="39DBE41A" w14:textId="77777777" w:rsidR="00457D1A" w:rsidRPr="00F55A7E" w:rsidRDefault="00457D1A" w:rsidP="00457D1A"/>
    <w:p w14:paraId="43CA8785" w14:textId="77777777" w:rsidR="00457D1A" w:rsidRPr="00F55A7E" w:rsidRDefault="00457D1A" w:rsidP="00457D1A">
      <w:r w:rsidRPr="00F55A7E">
        <w:t>Full Name</w:t>
      </w:r>
    </w:p>
    <w:p w14:paraId="4BBDDD7F" w14:textId="77777777" w:rsidR="00457D1A" w:rsidRPr="00F55A7E" w:rsidRDefault="00457D1A" w:rsidP="00457D1A">
      <w:r w:rsidRPr="00F55A7E">
        <w:t>Period ___</w:t>
      </w:r>
    </w:p>
    <w:p w14:paraId="4DE7255B" w14:textId="77777777" w:rsidR="00457D1A" w:rsidRPr="00F55A7E" w:rsidRDefault="00457D1A" w:rsidP="00457D1A">
      <w:r w:rsidRPr="00F55A7E">
        <w:t>Date: _____</w:t>
      </w:r>
    </w:p>
    <w:p w14:paraId="3790F431" w14:textId="77777777" w:rsidR="00457D1A" w:rsidRPr="00F55A7E" w:rsidRDefault="00457D1A" w:rsidP="00457D1A"/>
    <w:p w14:paraId="4EF4D75D" w14:textId="77777777" w:rsidR="00457D1A" w:rsidRPr="00F55A7E" w:rsidRDefault="00457D1A" w:rsidP="00457D1A">
      <w:r w:rsidRPr="00F55A7E">
        <w:tab/>
      </w:r>
      <w:r w:rsidRPr="00F55A7E">
        <w:tab/>
      </w:r>
      <w:r w:rsidRPr="00F55A7E">
        <w:tab/>
        <w:t>Activity 1:  Problem Solving: Saving Fred</w:t>
      </w:r>
    </w:p>
    <w:p w14:paraId="21F6E347" w14:textId="77777777" w:rsidR="00457D1A" w:rsidRPr="00F55A7E" w:rsidRDefault="00457D1A" w:rsidP="00457D1A">
      <w:r w:rsidRPr="00F55A7E">
        <w:tab/>
      </w:r>
      <w:r w:rsidRPr="00F55A7E">
        <w:tab/>
      </w:r>
      <w:r w:rsidRPr="00F55A7E">
        <w:tab/>
      </w:r>
      <w:r w:rsidRPr="00F55A7E">
        <w:tab/>
        <w:t xml:space="preserve">    Saving Fred Design</w:t>
      </w:r>
    </w:p>
    <w:p w14:paraId="1779E221" w14:textId="77777777" w:rsidR="00457D1A" w:rsidRDefault="00457D1A"/>
    <w:p w14:paraId="39E4BC78" w14:textId="77777777" w:rsidR="00457D1A" w:rsidRDefault="00457D1A"/>
    <w:p w14:paraId="171F0F14" w14:textId="77777777" w:rsidR="009B062C" w:rsidRPr="00F55A7E" w:rsidRDefault="00F55A7E">
      <w:r w:rsidRPr="00F55A7E">
        <w:t>When writing the final copy of the Saving Fred Design, be sure to include the following:</w:t>
      </w:r>
    </w:p>
    <w:p w14:paraId="1D9230AF" w14:textId="77777777" w:rsidR="00F55A7E" w:rsidRPr="00F55A7E" w:rsidRDefault="00F55A7E"/>
    <w:p w14:paraId="0C6268D1" w14:textId="77777777" w:rsidR="00F55A7E" w:rsidRPr="00457D1A" w:rsidRDefault="00F55A7E">
      <w:pPr>
        <w:rPr>
          <w:u w:val="single"/>
        </w:rPr>
      </w:pPr>
      <w:r w:rsidRPr="00457D1A">
        <w:rPr>
          <w:u w:val="single"/>
        </w:rPr>
        <w:t>The Problem Statement:</w:t>
      </w:r>
    </w:p>
    <w:p w14:paraId="365BD917" w14:textId="77777777" w:rsidR="00F55A7E" w:rsidRPr="00F55A7E" w:rsidRDefault="00F55A7E">
      <w:r w:rsidRPr="00F55A7E">
        <w:tab/>
        <w:t xml:space="preserve">What is the problem, and what </w:t>
      </w:r>
      <w:r>
        <w:t>is the goal for you to accomplish?</w:t>
      </w:r>
    </w:p>
    <w:p w14:paraId="7CA425E9" w14:textId="77777777" w:rsidR="00F55A7E" w:rsidRDefault="00F55A7E"/>
    <w:p w14:paraId="404F64B0" w14:textId="77777777" w:rsidR="00457D1A" w:rsidRPr="00457D1A" w:rsidRDefault="00457D1A">
      <w:pPr>
        <w:rPr>
          <w:u w:val="single"/>
        </w:rPr>
      </w:pPr>
      <w:r w:rsidRPr="00457D1A">
        <w:rPr>
          <w:u w:val="single"/>
        </w:rPr>
        <w:t>Materials List:</w:t>
      </w:r>
    </w:p>
    <w:p w14:paraId="40D69652" w14:textId="77777777" w:rsidR="00457D1A" w:rsidRPr="00F55A7E" w:rsidRDefault="00457D1A"/>
    <w:p w14:paraId="03518E3A" w14:textId="77777777" w:rsidR="00FC779C" w:rsidRPr="00457D1A" w:rsidRDefault="00FC779C" w:rsidP="00FC779C">
      <w:pPr>
        <w:rPr>
          <w:u w:val="single"/>
        </w:rPr>
      </w:pPr>
      <w:r w:rsidRPr="00457D1A">
        <w:rPr>
          <w:u w:val="single"/>
        </w:rPr>
        <w:t>VARIABLES:</w:t>
      </w:r>
    </w:p>
    <w:p w14:paraId="6AC9F0A7" w14:textId="08007ADF" w:rsidR="00FC779C" w:rsidRPr="00F55A7E" w:rsidRDefault="00FC779C" w:rsidP="00FC779C">
      <w:r w:rsidRPr="00F55A7E">
        <w:tab/>
      </w:r>
      <w:r w:rsidR="002E5E4D" w:rsidRPr="002E5E4D">
        <w:rPr>
          <w:b/>
        </w:rPr>
        <w:t>Explain</w:t>
      </w:r>
      <w:r w:rsidR="002E5E4D">
        <w:t xml:space="preserve"> how</w:t>
      </w:r>
      <w:r w:rsidRPr="00F55A7E">
        <w:t xml:space="preserve"> things could affect the outcome, like . . .</w:t>
      </w:r>
    </w:p>
    <w:p w14:paraId="60222F9A" w14:textId="77777777" w:rsidR="00FC779C" w:rsidRPr="00F55A7E" w:rsidRDefault="00FC779C" w:rsidP="00FC779C"/>
    <w:p w14:paraId="1A891E4F" w14:textId="77777777" w:rsidR="00FC779C" w:rsidRPr="00F55A7E" w:rsidRDefault="00FC779C" w:rsidP="00FC779C"/>
    <w:p w14:paraId="0C50889D" w14:textId="77777777" w:rsidR="00FC779C" w:rsidRPr="00F55A7E" w:rsidRDefault="00FC779C" w:rsidP="00FC779C">
      <w:bookmarkStart w:id="0" w:name="_GoBack"/>
      <w:bookmarkEnd w:id="0"/>
    </w:p>
    <w:p w14:paraId="0895B76B" w14:textId="77777777" w:rsidR="00FC779C" w:rsidRPr="00F55A7E" w:rsidRDefault="00FC779C" w:rsidP="00FC779C"/>
    <w:p w14:paraId="72AA492D" w14:textId="77777777" w:rsidR="00FC779C" w:rsidRPr="00F55A7E" w:rsidRDefault="00FC779C" w:rsidP="00FC779C"/>
    <w:p w14:paraId="09C6443A" w14:textId="77777777" w:rsidR="00FC779C" w:rsidRPr="00F55A7E" w:rsidRDefault="00FC779C" w:rsidP="00FC779C"/>
    <w:p w14:paraId="163428BC" w14:textId="77777777" w:rsidR="00F55A7E" w:rsidRPr="00457D1A" w:rsidRDefault="00F55A7E">
      <w:pPr>
        <w:rPr>
          <w:u w:val="single"/>
        </w:rPr>
      </w:pPr>
      <w:r w:rsidRPr="00457D1A">
        <w:rPr>
          <w:u w:val="single"/>
        </w:rPr>
        <w:t>Safety Considerations:</w:t>
      </w:r>
    </w:p>
    <w:p w14:paraId="6A0B6898" w14:textId="77777777" w:rsidR="00F55A7E" w:rsidRPr="00F55A7E" w:rsidRDefault="00F55A7E">
      <w:r w:rsidRPr="00F55A7E">
        <w:tab/>
        <w:t>How did you avoid hurting Fred, the life preserver, or the boat?</w:t>
      </w:r>
    </w:p>
    <w:p w14:paraId="52B8872E" w14:textId="77777777" w:rsidR="00F55A7E" w:rsidRDefault="00F55A7E"/>
    <w:p w14:paraId="384D8079" w14:textId="7AEE33F1" w:rsidR="002E5E4D" w:rsidRDefault="002E5E4D">
      <w:r w:rsidRPr="002E5E4D">
        <w:rPr>
          <w:u w:val="single"/>
        </w:rPr>
        <w:t>Procedure</w:t>
      </w:r>
      <w:r>
        <w:t>:</w:t>
      </w:r>
    </w:p>
    <w:p w14:paraId="1F4BA308" w14:textId="33BA34C3" w:rsidR="002E5E4D" w:rsidRPr="00F55A7E" w:rsidRDefault="002E5E4D">
      <w:r>
        <w:tab/>
        <w:t>Numbered, step-by-step directions</w:t>
      </w:r>
    </w:p>
    <w:p w14:paraId="0C26C223" w14:textId="0986E1ED" w:rsidR="00F55A7E" w:rsidRPr="00F55A7E" w:rsidRDefault="002E5E4D">
      <w:r>
        <w:tab/>
      </w:r>
      <w:r w:rsidR="00F55A7E" w:rsidRPr="00F55A7E">
        <w:t>Diagrams, diagrams, diagrams!</w:t>
      </w:r>
    </w:p>
    <w:p w14:paraId="5E5F34D5" w14:textId="77777777" w:rsidR="002E5E4D" w:rsidRDefault="00F55A7E">
      <w:r w:rsidRPr="00F55A7E">
        <w:tab/>
      </w:r>
      <w:r w:rsidR="002E5E4D">
        <w:tab/>
      </w:r>
      <w:r w:rsidRPr="00F55A7E">
        <w:t xml:space="preserve">Label </w:t>
      </w:r>
      <w:proofErr w:type="gramStart"/>
      <w:r w:rsidRPr="00F55A7E">
        <w:t>them,</w:t>
      </w:r>
      <w:proofErr w:type="gramEnd"/>
      <w:r w:rsidRPr="00F55A7E">
        <w:t xml:space="preserve"> color them (recommended), big enough to clearly see</w:t>
      </w:r>
    </w:p>
    <w:p w14:paraId="55194F47" w14:textId="4E13B702" w:rsidR="00F55A7E" w:rsidRPr="00F55A7E" w:rsidRDefault="002E5E4D">
      <w:r>
        <w:tab/>
      </w:r>
      <w:r w:rsidR="00F55A7E" w:rsidRPr="00F55A7E">
        <w:t>Specifics (details) on how you did things:</w:t>
      </w:r>
    </w:p>
    <w:p w14:paraId="47034C5B" w14:textId="65609474" w:rsidR="00F55A7E" w:rsidRPr="00F55A7E" w:rsidRDefault="00F55A7E">
      <w:r w:rsidRPr="00F55A7E">
        <w:tab/>
      </w:r>
      <w:r w:rsidR="002E5E4D">
        <w:tab/>
      </w:r>
      <w:r w:rsidRPr="00F55A7E">
        <w:t>How did you bend things?  Hold things?  Move things?</w:t>
      </w:r>
    </w:p>
    <w:p w14:paraId="649518AC" w14:textId="77777777" w:rsidR="00F55A7E" w:rsidRPr="00F55A7E" w:rsidRDefault="00F55A7E"/>
    <w:p w14:paraId="46E0619D" w14:textId="77777777" w:rsidR="00F55A7E" w:rsidRPr="002E5E4D" w:rsidRDefault="00F55A7E">
      <w:pPr>
        <w:rPr>
          <w:u w:val="single"/>
        </w:rPr>
      </w:pPr>
      <w:r w:rsidRPr="002E5E4D">
        <w:rPr>
          <w:u w:val="single"/>
        </w:rPr>
        <w:t>The “What Ifs”:</w:t>
      </w:r>
    </w:p>
    <w:p w14:paraId="290DA9CA" w14:textId="77777777" w:rsidR="00F55A7E" w:rsidRPr="00F55A7E" w:rsidRDefault="00F55A7E">
      <w:r w:rsidRPr="00F55A7E">
        <w:tab/>
        <w:t>Explain what to do if you . . .</w:t>
      </w:r>
    </w:p>
    <w:p w14:paraId="0C37777D" w14:textId="77777777" w:rsidR="00F55A7E" w:rsidRPr="00F55A7E" w:rsidRDefault="00F55A7E"/>
    <w:p w14:paraId="46EFA65D" w14:textId="77777777" w:rsidR="00F55A7E" w:rsidRPr="00F55A7E" w:rsidRDefault="00F55A7E"/>
    <w:p w14:paraId="72CE2136" w14:textId="77777777" w:rsidR="00F55A7E" w:rsidRPr="00F55A7E" w:rsidRDefault="00F55A7E">
      <w:pPr>
        <w:rPr>
          <w:b/>
          <w:sz w:val="28"/>
        </w:rPr>
      </w:pPr>
      <w:r w:rsidRPr="00F55A7E">
        <w:rPr>
          <w:b/>
          <w:sz w:val="28"/>
        </w:rPr>
        <w:t xml:space="preserve">Remember the golden rule about Designs:  Are your materials list and procedure steps/diagrams clear enough for someone else to repeat exactly what you did??? </w:t>
      </w:r>
    </w:p>
    <w:p w14:paraId="68DD163E" w14:textId="77777777" w:rsidR="00F55A7E" w:rsidRPr="00F55A7E" w:rsidRDefault="00F55A7E">
      <w:pPr>
        <w:rPr>
          <w:b/>
        </w:rPr>
      </w:pPr>
    </w:p>
    <w:p w14:paraId="04AB2BA8" w14:textId="77777777" w:rsidR="00F55A7E" w:rsidRPr="00F55A7E" w:rsidRDefault="00F55A7E">
      <w:pPr>
        <w:rPr>
          <w:b/>
        </w:rPr>
      </w:pPr>
    </w:p>
    <w:sectPr w:rsidR="00F55A7E" w:rsidRPr="00F55A7E" w:rsidSect="006A2F5A">
      <w:pgSz w:w="12240" w:h="15840"/>
      <w:pgMar w:top="340" w:right="2268" w:bottom="2268" w:left="340" w:header="720" w:footer="720" w:gutter="0"/>
      <w:cols w:space="72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displayBackgroundShape/>
  <w:embedSystemFonts/>
  <w:mirrorMargin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7E"/>
    <w:rsid w:val="002A3974"/>
    <w:rsid w:val="002E5E4D"/>
    <w:rsid w:val="00457D1A"/>
    <w:rsid w:val="00686806"/>
    <w:rsid w:val="006A2F5A"/>
    <w:rsid w:val="007D3057"/>
    <w:rsid w:val="008A1FF0"/>
    <w:rsid w:val="008E48D8"/>
    <w:rsid w:val="00976BA4"/>
    <w:rsid w:val="009B062C"/>
    <w:rsid w:val="009F7015"/>
    <w:rsid w:val="00C545E7"/>
    <w:rsid w:val="00C606D6"/>
    <w:rsid w:val="00E979BC"/>
    <w:rsid w:val="00ED19B8"/>
    <w:rsid w:val="00F55A7E"/>
    <w:rsid w:val="00FC77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0F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06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06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roomster:Library:Application%20Support:Microsoft:Office:User%20Templates:My%20Templates:4%20-%20SEPUP%20Hand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4 - SEPUP Handout.dotx</Template>
  <TotalTime>29</TotalTime>
  <Pages>1</Pages>
  <Words>164</Words>
  <Characters>938</Characters>
  <Application>Microsoft Macintosh Word</Application>
  <DocSecurity>0</DocSecurity>
  <Lines>7</Lines>
  <Paragraphs>2</Paragraphs>
  <ScaleCrop>false</ScaleCrop>
  <Company>PPS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Groom</dc:creator>
  <cp:keywords/>
  <dc:description/>
  <cp:lastModifiedBy>Roger Groom</cp:lastModifiedBy>
  <cp:revision>4</cp:revision>
  <cp:lastPrinted>2015-09-04T15:28:00Z</cp:lastPrinted>
  <dcterms:created xsi:type="dcterms:W3CDTF">2014-09-16T17:32:00Z</dcterms:created>
  <dcterms:modified xsi:type="dcterms:W3CDTF">2015-09-04T15:28:00Z</dcterms:modified>
</cp:coreProperties>
</file>